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9846" w14:textId="77777777" w:rsidR="00BB5765" w:rsidRDefault="001031DD" w:rsidP="001031DD">
      <w:pPr>
        <w:spacing w:before="120" w:line="240" w:lineRule="exact"/>
        <w:ind w:left="60"/>
        <w:rPr>
          <w:sz w:val="24"/>
          <w:szCs w:val="24"/>
          <w:lang w:eastAsia="zh-CN"/>
        </w:rPr>
      </w:pPr>
      <w:r w:rsidRPr="00E922E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様式</w:t>
      </w:r>
      <w:r w:rsidRPr="00E922EB">
        <w:rPr>
          <w:rFonts w:asciiTheme="minorEastAsia" w:eastAsiaTheme="minorEastAsia" w:hAnsiTheme="minorEastAsia" w:hint="eastAsia"/>
          <w:spacing w:val="-26"/>
          <w:sz w:val="24"/>
          <w:szCs w:val="24"/>
          <w:lang w:eastAsia="zh-CN"/>
        </w:rPr>
        <w:t>第１</w:t>
      </w:r>
      <w:r w:rsidRPr="00E922E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</w:t>
      </w:r>
      <w:r w:rsidRPr="001031DD">
        <w:rPr>
          <w:sz w:val="24"/>
          <w:szCs w:val="24"/>
          <w:lang w:eastAsia="zh-CN"/>
        </w:rPr>
        <w:t>(</w:t>
      </w:r>
      <w:r w:rsidRPr="001031DD">
        <w:rPr>
          <w:rFonts w:hint="eastAsia"/>
          <w:spacing w:val="-24"/>
          <w:sz w:val="24"/>
          <w:szCs w:val="24"/>
          <w:lang w:eastAsia="zh-CN"/>
        </w:rPr>
        <w:t>第４</w:t>
      </w:r>
      <w:r w:rsidRPr="001031DD">
        <w:rPr>
          <w:rFonts w:hint="eastAsia"/>
          <w:sz w:val="24"/>
          <w:szCs w:val="24"/>
          <w:lang w:eastAsia="zh-CN"/>
        </w:rPr>
        <w:t>条関係</w:t>
      </w:r>
      <w:r w:rsidRPr="001031DD">
        <w:rPr>
          <w:sz w:val="24"/>
          <w:szCs w:val="24"/>
          <w:lang w:eastAsia="zh-CN"/>
        </w:rPr>
        <w:t>)</w:t>
      </w:r>
    </w:p>
    <w:p w14:paraId="73ED8DFE" w14:textId="77777777" w:rsidR="001031DD" w:rsidRPr="001031DD" w:rsidRDefault="001031DD" w:rsidP="001031DD">
      <w:pPr>
        <w:spacing w:before="132" w:line="240" w:lineRule="exact"/>
        <w:ind w:left="60"/>
        <w:rPr>
          <w:sz w:val="23"/>
          <w:szCs w:val="23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　　　　　　　　　　　　　　　　　　　</w:t>
      </w:r>
      <w:r w:rsidRPr="001031DD">
        <w:rPr>
          <w:rFonts w:hint="eastAsia"/>
          <w:w w:val="80"/>
          <w:sz w:val="24"/>
          <w:szCs w:val="24"/>
          <w:lang w:eastAsia="zh-CN"/>
        </w:rPr>
        <w:t xml:space="preserve">　</w:t>
      </w:r>
      <w:r w:rsidRPr="001031DD">
        <w:rPr>
          <w:rFonts w:hint="eastAsia"/>
          <w:sz w:val="23"/>
          <w:szCs w:val="23"/>
          <w:lang w:eastAsia="zh-CN"/>
        </w:rPr>
        <w:t xml:space="preserve">年　</w:t>
      </w:r>
      <w:r w:rsidRPr="001031DD">
        <w:rPr>
          <w:rFonts w:hint="eastAsia"/>
          <w:w w:val="110"/>
          <w:sz w:val="23"/>
          <w:szCs w:val="23"/>
          <w:lang w:eastAsia="zh-CN"/>
        </w:rPr>
        <w:t xml:space="preserve">　</w:t>
      </w:r>
      <w:r w:rsidRPr="001031DD">
        <w:rPr>
          <w:rFonts w:hint="eastAsia"/>
          <w:sz w:val="23"/>
          <w:szCs w:val="23"/>
          <w:lang w:eastAsia="zh-CN"/>
        </w:rPr>
        <w:t xml:space="preserve">月　</w:t>
      </w:r>
      <w:r w:rsidRPr="001031DD">
        <w:rPr>
          <w:rFonts w:hint="eastAsia"/>
          <w:w w:val="110"/>
          <w:sz w:val="23"/>
          <w:szCs w:val="23"/>
          <w:lang w:eastAsia="zh-CN"/>
        </w:rPr>
        <w:t xml:space="preserve">　</w:t>
      </w:r>
      <w:r w:rsidRPr="001031DD">
        <w:rPr>
          <w:rFonts w:hint="eastAsia"/>
          <w:sz w:val="23"/>
          <w:szCs w:val="23"/>
          <w:lang w:eastAsia="zh-CN"/>
        </w:rPr>
        <w:t>日</w:t>
      </w:r>
    </w:p>
    <w:p w14:paraId="7B6D3DEF" w14:textId="77777777" w:rsidR="001031DD" w:rsidRDefault="001031DD" w:rsidP="001031DD">
      <w:pPr>
        <w:spacing w:line="240" w:lineRule="exact"/>
        <w:ind w:left="60"/>
        <w:rPr>
          <w:sz w:val="23"/>
          <w:szCs w:val="23"/>
          <w:lang w:eastAsia="zh-CN"/>
        </w:rPr>
      </w:pPr>
    </w:p>
    <w:p w14:paraId="28EDF2FC" w14:textId="77777777" w:rsidR="001031DD" w:rsidRDefault="001031DD" w:rsidP="001031DD">
      <w:pPr>
        <w:spacing w:line="240" w:lineRule="exact"/>
        <w:ind w:left="60"/>
        <w:rPr>
          <w:sz w:val="23"/>
          <w:szCs w:val="23"/>
          <w:lang w:eastAsia="zh-CN"/>
        </w:rPr>
      </w:pPr>
    </w:p>
    <w:p w14:paraId="4B8F7C72" w14:textId="77777777" w:rsidR="001031DD" w:rsidRPr="001031DD" w:rsidRDefault="001031DD" w:rsidP="001031DD">
      <w:pPr>
        <w:spacing w:before="60" w:line="240" w:lineRule="exact"/>
        <w:ind w:left="66"/>
        <w:rPr>
          <w:sz w:val="23"/>
          <w:szCs w:val="23"/>
          <w:lang w:eastAsia="zh-CN"/>
        </w:rPr>
      </w:pPr>
      <w:r w:rsidRPr="001031DD">
        <w:rPr>
          <w:rFonts w:hint="eastAsia"/>
          <w:sz w:val="23"/>
          <w:szCs w:val="23"/>
          <w:lang w:eastAsia="zh-CN"/>
        </w:rPr>
        <w:t>里庄町長</w:t>
      </w:r>
      <w:r w:rsidRPr="001031DD">
        <w:rPr>
          <w:rFonts w:hint="eastAsia"/>
          <w:w w:val="80"/>
          <w:sz w:val="23"/>
          <w:szCs w:val="23"/>
          <w:lang w:eastAsia="zh-CN"/>
        </w:rPr>
        <w:t xml:space="preserve">　</w:t>
      </w:r>
      <w:r w:rsidRPr="001031DD">
        <w:rPr>
          <w:rFonts w:hint="eastAsia"/>
          <w:sz w:val="23"/>
          <w:szCs w:val="23"/>
          <w:lang w:eastAsia="zh-CN"/>
        </w:rPr>
        <w:t>様</w:t>
      </w:r>
    </w:p>
    <w:p w14:paraId="5AA60584" w14:textId="77777777" w:rsidR="001031DD" w:rsidRDefault="001031DD" w:rsidP="001031DD">
      <w:pPr>
        <w:spacing w:line="230" w:lineRule="exact"/>
        <w:ind w:left="60"/>
        <w:rPr>
          <w:sz w:val="23"/>
          <w:szCs w:val="23"/>
        </w:rPr>
      </w:pPr>
    </w:p>
    <w:tbl>
      <w:tblPr>
        <w:tblStyle w:val="a7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1440"/>
        <w:gridCol w:w="3360"/>
      </w:tblGrid>
      <w:tr w:rsidR="00CE18E9" w14:paraId="0A718988" w14:textId="77777777" w:rsidTr="00CE18E9">
        <w:trPr>
          <w:trHeight w:val="1320"/>
        </w:trPr>
        <w:tc>
          <w:tcPr>
            <w:tcW w:w="5820" w:type="dxa"/>
          </w:tcPr>
          <w:p w14:paraId="2E2E8C92" w14:textId="1813BC0A" w:rsidR="00CE18E9" w:rsidRDefault="008F2ACF" w:rsidP="001031DD">
            <w:pPr>
              <w:spacing w:line="230" w:lineRule="exact"/>
              <w:rPr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DC0221" wp14:editId="6876291A">
                      <wp:simplePos x="0" y="0"/>
                      <wp:positionH relativeFrom="column">
                        <wp:posOffset>3663315</wp:posOffset>
                      </wp:positionH>
                      <wp:positionV relativeFrom="paragraph">
                        <wp:posOffset>788035</wp:posOffset>
                      </wp:positionV>
                      <wp:extent cx="3023235" cy="0"/>
                      <wp:effectExtent l="5715" t="6985" r="9525" b="12065"/>
                      <wp:wrapNone/>
                      <wp:docPr id="170075887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3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26B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88.45pt;margin-top:62.05pt;width:238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" strokeweight=".5pt"/>
                  </w:pict>
                </mc:Fallback>
              </mc:AlternateContent>
            </w:r>
          </w:p>
          <w:p w14:paraId="4AD37AEE" w14:textId="77777777" w:rsidR="00CE18E9" w:rsidRDefault="00CE18E9" w:rsidP="001031DD">
            <w:pPr>
              <w:spacing w:line="230" w:lineRule="exact"/>
              <w:rPr>
                <w:sz w:val="23"/>
                <w:szCs w:val="23"/>
              </w:rPr>
            </w:pPr>
          </w:p>
          <w:p w14:paraId="2E1FD7A6" w14:textId="5E47636C" w:rsidR="00CE18E9" w:rsidRDefault="008F2ACF" w:rsidP="001031DD">
            <w:pPr>
              <w:spacing w:before="10" w:line="230" w:lineRule="exact"/>
              <w:rPr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4A7E30" wp14:editId="7FA0FE44">
                      <wp:simplePos x="0" y="0"/>
                      <wp:positionH relativeFrom="column">
                        <wp:posOffset>3663315</wp:posOffset>
                      </wp:positionH>
                      <wp:positionV relativeFrom="paragraph">
                        <wp:posOffset>83820</wp:posOffset>
                      </wp:positionV>
                      <wp:extent cx="3023235" cy="0"/>
                      <wp:effectExtent l="5715" t="13970" r="9525" b="5080"/>
                      <wp:wrapNone/>
                      <wp:docPr id="182223543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3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AB4D2" id="AutoShape 3" o:spid="_x0000_s1026" type="#_x0000_t32" style="position:absolute;margin-left:288.45pt;margin-top:6.6pt;width:238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" strokeweight=".5pt"/>
                  </w:pict>
                </mc:Fallback>
              </mc:AlternateContent>
            </w:r>
            <w:r w:rsidR="00CE18E9">
              <w:rPr>
                <w:rFonts w:hint="eastAsia"/>
                <w:sz w:val="23"/>
                <w:szCs w:val="23"/>
              </w:rPr>
              <w:t xml:space="preserve">　　　　　　　　　　　　　　　　　　　　　</w:t>
            </w:r>
            <w:r w:rsidR="00CE18E9" w:rsidRPr="001031DD">
              <w:rPr>
                <w:rFonts w:hint="eastAsia"/>
                <w:w w:val="60"/>
                <w:sz w:val="23"/>
                <w:szCs w:val="23"/>
              </w:rPr>
              <w:t xml:space="preserve">　</w:t>
            </w:r>
            <w:r w:rsidR="00CE18E9" w:rsidRPr="001031DD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440" w:type="dxa"/>
          </w:tcPr>
          <w:p w14:paraId="16A0D752" w14:textId="77777777" w:rsidR="00CE18E9" w:rsidRPr="001031DD" w:rsidRDefault="00CE18E9" w:rsidP="001031DD">
            <w:pPr>
              <w:spacing w:line="240" w:lineRule="exact"/>
              <w:ind w:left="60"/>
              <w:rPr>
                <w:sz w:val="24"/>
                <w:szCs w:val="24"/>
              </w:rPr>
            </w:pPr>
            <w:r w:rsidRPr="001031DD">
              <w:rPr>
                <w:rFonts w:hint="eastAsia"/>
                <w:w w:val="95"/>
                <w:sz w:val="23"/>
                <w:szCs w:val="23"/>
              </w:rPr>
              <w:t xml:space="preserve">　</w:t>
            </w:r>
            <w:r w:rsidRPr="001031DD">
              <w:rPr>
                <w:rFonts w:hint="eastAsia"/>
                <w:sz w:val="24"/>
                <w:szCs w:val="24"/>
              </w:rPr>
              <w:t>住</w:t>
            </w:r>
            <w:r w:rsidRPr="001031DD">
              <w:rPr>
                <w:rFonts w:hint="eastAsia"/>
                <w:w w:val="70"/>
                <w:sz w:val="24"/>
                <w:szCs w:val="24"/>
              </w:rPr>
              <w:t xml:space="preserve">　</w:t>
            </w:r>
            <w:r w:rsidRPr="001031DD">
              <w:rPr>
                <w:rFonts w:hint="eastAsia"/>
                <w:sz w:val="24"/>
                <w:szCs w:val="24"/>
              </w:rPr>
              <w:t>所</w:t>
            </w:r>
          </w:p>
          <w:p w14:paraId="33711A5D" w14:textId="77777777" w:rsidR="00CE18E9" w:rsidRPr="001031DD" w:rsidRDefault="00CE18E9" w:rsidP="001031DD">
            <w:pPr>
              <w:spacing w:before="20" w:line="240" w:lineRule="exact"/>
              <w:ind w:left="-10"/>
              <w:rPr>
                <w:sz w:val="24"/>
                <w:szCs w:val="24"/>
                <w:lang w:eastAsia="zh-CN"/>
              </w:rPr>
            </w:pPr>
            <w:r w:rsidRPr="001031DD">
              <w:rPr>
                <w:rFonts w:hint="eastAsia"/>
                <w:sz w:val="24"/>
                <w:szCs w:val="24"/>
                <w:lang w:eastAsia="zh-CN"/>
              </w:rPr>
              <w:t>（所在地）</w:t>
            </w:r>
          </w:p>
          <w:p w14:paraId="150D36C2" w14:textId="77777777" w:rsidR="00CE18E9" w:rsidRPr="001031DD" w:rsidRDefault="00CE18E9" w:rsidP="001031DD">
            <w:pPr>
              <w:spacing w:before="150" w:line="240" w:lineRule="exact"/>
              <w:ind w:left="60"/>
              <w:rPr>
                <w:sz w:val="24"/>
                <w:szCs w:val="24"/>
                <w:lang w:eastAsia="zh-CN"/>
              </w:rPr>
            </w:pPr>
            <w:r w:rsidRPr="001031DD">
              <w:rPr>
                <w:rFonts w:hint="eastAsia"/>
                <w:w w:val="95"/>
                <w:sz w:val="23"/>
                <w:szCs w:val="23"/>
              </w:rPr>
              <w:t xml:space="preserve">　</w:t>
            </w:r>
            <w:r w:rsidRPr="001031DD">
              <w:rPr>
                <w:rFonts w:hint="eastAsia"/>
                <w:sz w:val="24"/>
                <w:szCs w:val="24"/>
                <w:lang w:eastAsia="zh-CN"/>
              </w:rPr>
              <w:t>氏</w:t>
            </w:r>
            <w:r w:rsidRPr="001031DD">
              <w:rPr>
                <w:rFonts w:hint="eastAsia"/>
                <w:w w:val="70"/>
                <w:sz w:val="24"/>
                <w:szCs w:val="24"/>
              </w:rPr>
              <w:t xml:space="preserve">　</w:t>
            </w:r>
            <w:r w:rsidRPr="001031DD">
              <w:rPr>
                <w:rFonts w:hint="eastAsia"/>
                <w:sz w:val="24"/>
                <w:szCs w:val="24"/>
                <w:lang w:eastAsia="zh-CN"/>
              </w:rPr>
              <w:t>名</w:t>
            </w:r>
          </w:p>
          <w:p w14:paraId="36FA6334" w14:textId="77777777" w:rsidR="00CE18E9" w:rsidRPr="001031DD" w:rsidRDefault="00CE18E9" w:rsidP="001031DD">
            <w:pPr>
              <w:spacing w:before="20" w:line="240" w:lineRule="exact"/>
              <w:ind w:left="30"/>
              <w:rPr>
                <w:sz w:val="24"/>
                <w:szCs w:val="24"/>
                <w:lang w:eastAsia="zh-CN"/>
              </w:rPr>
            </w:pPr>
            <w:r w:rsidRPr="001031DD">
              <w:rPr>
                <w:rFonts w:hint="eastAsia"/>
                <w:sz w:val="24"/>
                <w:szCs w:val="24"/>
                <w:lang w:eastAsia="zh-CN"/>
              </w:rPr>
              <w:t>（名</w:t>
            </w:r>
            <w:r w:rsidRPr="001031DD">
              <w:rPr>
                <w:rFonts w:hint="eastAsia"/>
                <w:w w:val="70"/>
                <w:sz w:val="24"/>
                <w:szCs w:val="24"/>
              </w:rPr>
              <w:t xml:space="preserve">　</w:t>
            </w:r>
            <w:r w:rsidRPr="001031DD">
              <w:rPr>
                <w:rFonts w:hint="eastAsia"/>
                <w:sz w:val="24"/>
                <w:szCs w:val="24"/>
                <w:lang w:eastAsia="zh-CN"/>
              </w:rPr>
              <w:t>称）</w:t>
            </w:r>
          </w:p>
          <w:p w14:paraId="3EBC9A9B" w14:textId="77777777" w:rsidR="00CE18E9" w:rsidRPr="001031DD" w:rsidRDefault="00CE18E9" w:rsidP="001031DD">
            <w:pPr>
              <w:spacing w:line="230" w:lineRule="exact"/>
              <w:rPr>
                <w:sz w:val="23"/>
                <w:szCs w:val="23"/>
                <w:lang w:eastAsia="zh-CN"/>
              </w:rPr>
            </w:pPr>
          </w:p>
        </w:tc>
        <w:tc>
          <w:tcPr>
            <w:tcW w:w="3360" w:type="dxa"/>
          </w:tcPr>
          <w:p w14:paraId="6484088B" w14:textId="77777777" w:rsidR="00CE18E9" w:rsidRDefault="00CE18E9" w:rsidP="001031DD">
            <w:pPr>
              <w:spacing w:line="240" w:lineRule="exact"/>
              <w:ind w:left="60"/>
              <w:rPr>
                <w:sz w:val="19"/>
                <w:szCs w:val="19"/>
              </w:rPr>
            </w:pPr>
          </w:p>
          <w:p w14:paraId="3848AD57" w14:textId="77777777" w:rsidR="00CE18E9" w:rsidRDefault="00CE18E9" w:rsidP="001031DD">
            <w:pPr>
              <w:spacing w:line="240" w:lineRule="exact"/>
              <w:ind w:left="60"/>
              <w:rPr>
                <w:sz w:val="19"/>
                <w:szCs w:val="19"/>
              </w:rPr>
            </w:pPr>
          </w:p>
          <w:p w14:paraId="572EAB36" w14:textId="77777777" w:rsidR="00CE18E9" w:rsidRDefault="00CE18E9" w:rsidP="001031DD">
            <w:pPr>
              <w:spacing w:line="240" w:lineRule="exact"/>
              <w:ind w:left="60"/>
              <w:rPr>
                <w:sz w:val="19"/>
                <w:szCs w:val="19"/>
              </w:rPr>
            </w:pPr>
          </w:p>
          <w:p w14:paraId="346B10D5" w14:textId="77777777" w:rsidR="00CE18E9" w:rsidRPr="00CE18E9" w:rsidRDefault="00CE18E9" w:rsidP="00CE18E9">
            <w:pPr>
              <w:spacing w:before="100" w:line="240" w:lineRule="exact"/>
              <w:ind w:left="60"/>
              <w:rPr>
                <w:w w:val="95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　　　　　</w:t>
            </w:r>
            <w:r w:rsidRPr="00CE18E9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CE18E9">
              <w:rPr>
                <w:rFonts w:hint="eastAsia"/>
                <w:sz w:val="19"/>
                <w:szCs w:val="19"/>
              </w:rPr>
              <w:t>印</w:t>
            </w:r>
          </w:p>
        </w:tc>
      </w:tr>
    </w:tbl>
    <w:p w14:paraId="40B5EB31" w14:textId="77777777" w:rsidR="001031DD" w:rsidRDefault="001031DD" w:rsidP="001031DD">
      <w:pPr>
        <w:spacing w:line="230" w:lineRule="exact"/>
        <w:ind w:left="60"/>
        <w:rPr>
          <w:sz w:val="23"/>
          <w:szCs w:val="23"/>
          <w:lang w:eastAsia="zh-CN"/>
        </w:rPr>
      </w:pPr>
    </w:p>
    <w:p w14:paraId="1E0C86E7" w14:textId="77777777" w:rsidR="001031DD" w:rsidRDefault="00B47E0E" w:rsidP="00B47E0E">
      <w:pPr>
        <w:spacing w:before="66" w:after="120" w:line="240" w:lineRule="exact"/>
        <w:ind w:left="6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</w:t>
      </w:r>
      <w:r w:rsidRPr="00B47E0E">
        <w:rPr>
          <w:rFonts w:hint="eastAsia"/>
          <w:w w:val="90"/>
          <w:sz w:val="24"/>
          <w:szCs w:val="24"/>
          <w:lang w:eastAsia="zh-CN"/>
        </w:rPr>
        <w:t xml:space="preserve">　</w:t>
      </w:r>
      <w:r w:rsidR="001031DD" w:rsidRPr="001031DD">
        <w:rPr>
          <w:rFonts w:hint="eastAsia"/>
          <w:sz w:val="24"/>
          <w:szCs w:val="24"/>
          <w:lang w:eastAsia="zh-CN"/>
        </w:rPr>
        <w:t>固定資産税減免申請書</w:t>
      </w:r>
    </w:p>
    <w:tbl>
      <w:tblPr>
        <w:tblStyle w:val="a7"/>
        <w:tblW w:w="10592" w:type="dxa"/>
        <w:tblInd w:w="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1160"/>
        <w:gridCol w:w="866"/>
        <w:gridCol w:w="2030"/>
        <w:gridCol w:w="866"/>
        <w:gridCol w:w="740"/>
        <w:gridCol w:w="870"/>
        <w:gridCol w:w="870"/>
        <w:gridCol w:w="1740"/>
      </w:tblGrid>
      <w:tr w:rsidR="002D4883" w:rsidRPr="002A1070" w14:paraId="18C05313" w14:textId="77777777" w:rsidTr="005E2DD8">
        <w:trPr>
          <w:trHeight w:val="670"/>
        </w:trPr>
        <w:tc>
          <w:tcPr>
            <w:tcW w:w="1450" w:type="dxa"/>
            <w:vMerge w:val="restart"/>
            <w:vAlign w:val="center"/>
          </w:tcPr>
          <w:p w14:paraId="61A00610" w14:textId="77777777" w:rsidR="002D4883" w:rsidRPr="002A1070" w:rsidRDefault="002A1070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2A1070">
              <w:rPr>
                <w:rFonts w:hint="eastAsia"/>
                <w:spacing w:val="-2"/>
                <w:sz w:val="24"/>
                <w:szCs w:val="24"/>
              </w:rPr>
              <w:t>納税義務者</w:t>
            </w:r>
          </w:p>
        </w:tc>
        <w:tc>
          <w:tcPr>
            <w:tcW w:w="1160" w:type="dxa"/>
            <w:vAlign w:val="center"/>
          </w:tcPr>
          <w:p w14:paraId="53156BDA" w14:textId="77777777" w:rsidR="002A1070" w:rsidRPr="002A1070" w:rsidRDefault="002A1070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2A1070">
              <w:rPr>
                <w:rFonts w:hint="eastAsia"/>
                <w:spacing w:val="-2"/>
                <w:sz w:val="24"/>
                <w:szCs w:val="24"/>
              </w:rPr>
              <w:t>住</w:t>
            </w:r>
            <w:r w:rsidRPr="002A1070">
              <w:rPr>
                <w:rFonts w:hint="eastAsia"/>
                <w:spacing w:val="-2"/>
                <w:w w:val="70"/>
                <w:sz w:val="24"/>
                <w:szCs w:val="24"/>
              </w:rPr>
              <w:t xml:space="preserve">　</w:t>
            </w:r>
            <w:r w:rsidRPr="002A1070">
              <w:rPr>
                <w:rFonts w:hint="eastAsia"/>
                <w:spacing w:val="-2"/>
                <w:sz w:val="24"/>
                <w:szCs w:val="24"/>
              </w:rPr>
              <w:t>所</w:t>
            </w:r>
          </w:p>
          <w:p w14:paraId="77D77471" w14:textId="77777777" w:rsidR="002D4883" w:rsidRPr="002A1070" w:rsidRDefault="002A1070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2A1070">
              <w:rPr>
                <w:spacing w:val="-2"/>
                <w:sz w:val="24"/>
                <w:szCs w:val="24"/>
              </w:rPr>
              <w:t>(</w:t>
            </w:r>
            <w:r w:rsidRPr="002A1070">
              <w:rPr>
                <w:rFonts w:hint="eastAsia"/>
                <w:spacing w:val="-2"/>
                <w:sz w:val="24"/>
                <w:szCs w:val="24"/>
              </w:rPr>
              <w:t>所在地</w:t>
            </w:r>
            <w:r w:rsidRPr="002A107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7982" w:type="dxa"/>
            <w:gridSpan w:val="7"/>
            <w:vAlign w:val="center"/>
          </w:tcPr>
          <w:p w14:paraId="1F9B029F" w14:textId="77777777" w:rsidR="002D4883" w:rsidRPr="002A1070" w:rsidRDefault="002D4883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FB5918" w:rsidRPr="002A1070" w14:paraId="6D91E7AB" w14:textId="77777777" w:rsidTr="00AA214B">
        <w:trPr>
          <w:trHeight w:val="670"/>
        </w:trPr>
        <w:tc>
          <w:tcPr>
            <w:tcW w:w="1450" w:type="dxa"/>
            <w:vMerge/>
            <w:vAlign w:val="center"/>
          </w:tcPr>
          <w:p w14:paraId="253FB40E" w14:textId="77777777" w:rsidR="00FB5918" w:rsidRPr="002A1070" w:rsidRDefault="00FB5918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17EB40C0" w14:textId="77777777" w:rsidR="00FB5918" w:rsidRPr="00FB5918" w:rsidRDefault="00FB5918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FB5918">
              <w:rPr>
                <w:rFonts w:hint="eastAsia"/>
                <w:spacing w:val="-2"/>
                <w:sz w:val="24"/>
                <w:szCs w:val="24"/>
              </w:rPr>
              <w:t>氏</w:t>
            </w:r>
            <w:r w:rsidRPr="002A1070">
              <w:rPr>
                <w:rFonts w:hint="eastAsia"/>
                <w:spacing w:val="-2"/>
                <w:w w:val="70"/>
                <w:sz w:val="24"/>
                <w:szCs w:val="24"/>
              </w:rPr>
              <w:t xml:space="preserve">　</w:t>
            </w:r>
            <w:r w:rsidRPr="00FB5918">
              <w:rPr>
                <w:rFonts w:hint="eastAsia"/>
                <w:spacing w:val="-2"/>
                <w:sz w:val="24"/>
                <w:szCs w:val="24"/>
              </w:rPr>
              <w:t>名</w:t>
            </w:r>
          </w:p>
          <w:p w14:paraId="371FBA0D" w14:textId="77777777" w:rsidR="00FB5918" w:rsidRPr="002A1070" w:rsidRDefault="00FB5918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FB5918">
              <w:rPr>
                <w:rFonts w:hint="eastAsia"/>
                <w:spacing w:val="-2"/>
                <w:sz w:val="24"/>
                <w:szCs w:val="24"/>
              </w:rPr>
              <w:t>（名</w:t>
            </w:r>
            <w:r w:rsidRPr="002A1070">
              <w:rPr>
                <w:rFonts w:hint="eastAsia"/>
                <w:spacing w:val="-2"/>
                <w:w w:val="70"/>
                <w:sz w:val="24"/>
                <w:szCs w:val="24"/>
              </w:rPr>
              <w:t xml:space="preserve">　</w:t>
            </w:r>
            <w:r w:rsidRPr="00FB5918">
              <w:rPr>
                <w:rFonts w:hint="eastAsia"/>
                <w:spacing w:val="-2"/>
                <w:sz w:val="24"/>
                <w:szCs w:val="24"/>
              </w:rPr>
              <w:t>称）</w:t>
            </w:r>
          </w:p>
        </w:tc>
        <w:tc>
          <w:tcPr>
            <w:tcW w:w="3762" w:type="dxa"/>
            <w:gridSpan w:val="3"/>
            <w:vAlign w:val="center"/>
          </w:tcPr>
          <w:p w14:paraId="57315652" w14:textId="77777777" w:rsidR="00FB5918" w:rsidRPr="002A1070" w:rsidRDefault="00FB5918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vAlign w:val="center"/>
          </w:tcPr>
          <w:p w14:paraId="1AC95A36" w14:textId="77777777" w:rsidR="000013E9" w:rsidRPr="000013E9" w:rsidRDefault="000013E9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 w:rsidRPr="000013E9">
              <w:rPr>
                <w:rFonts w:hint="eastAsia"/>
                <w:spacing w:val="-2"/>
                <w:sz w:val="24"/>
                <w:szCs w:val="24"/>
                <w:lang w:eastAsia="zh-CN"/>
              </w:rPr>
              <w:t>個人番号</w:t>
            </w:r>
          </w:p>
          <w:p w14:paraId="39969BF7" w14:textId="77777777" w:rsidR="00FB5918" w:rsidRPr="002A1070" w:rsidRDefault="000013E9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 w:rsidRPr="000013E9">
              <w:rPr>
                <w:rFonts w:hint="eastAsia"/>
                <w:spacing w:val="-2"/>
                <w:sz w:val="24"/>
                <w:szCs w:val="24"/>
                <w:lang w:eastAsia="zh-CN"/>
              </w:rPr>
              <w:t>（法人番号）</w:t>
            </w:r>
          </w:p>
        </w:tc>
        <w:tc>
          <w:tcPr>
            <w:tcW w:w="2610" w:type="dxa"/>
            <w:gridSpan w:val="2"/>
            <w:vAlign w:val="center"/>
          </w:tcPr>
          <w:p w14:paraId="61EA1E1B" w14:textId="77777777" w:rsidR="00FB5918" w:rsidRPr="002A1070" w:rsidRDefault="00FB5918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</w:tr>
      <w:tr w:rsidR="00FB5918" w:rsidRPr="002A1070" w14:paraId="546F11AD" w14:textId="77777777" w:rsidTr="00362231">
        <w:trPr>
          <w:trHeight w:val="670"/>
        </w:trPr>
        <w:tc>
          <w:tcPr>
            <w:tcW w:w="1450" w:type="dxa"/>
            <w:vAlign w:val="center"/>
          </w:tcPr>
          <w:p w14:paraId="1171809D" w14:textId="77777777" w:rsidR="00FB5918" w:rsidRPr="002A1070" w:rsidRDefault="000013E9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0013E9">
              <w:rPr>
                <w:rFonts w:hint="eastAsia"/>
                <w:spacing w:val="-2"/>
                <w:sz w:val="24"/>
                <w:szCs w:val="24"/>
              </w:rPr>
              <w:t>対象年度</w:t>
            </w:r>
          </w:p>
        </w:tc>
        <w:tc>
          <w:tcPr>
            <w:tcW w:w="9142" w:type="dxa"/>
            <w:gridSpan w:val="8"/>
            <w:vAlign w:val="center"/>
          </w:tcPr>
          <w:p w14:paraId="4A5FB351" w14:textId="77777777" w:rsidR="00FB5918" w:rsidRPr="002A1070" w:rsidRDefault="000013E9" w:rsidP="000013E9">
            <w:pPr>
              <w:wordWrap/>
              <w:spacing w:line="260" w:lineRule="exact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 xml:space="preserve">　　　　　　　　　　　　　　　　　　　</w:t>
            </w:r>
            <w:r w:rsidRPr="000013E9">
              <w:rPr>
                <w:rFonts w:hint="eastAsia"/>
                <w:spacing w:val="-2"/>
                <w:w w:val="120"/>
                <w:sz w:val="24"/>
                <w:szCs w:val="24"/>
              </w:rPr>
              <w:t xml:space="preserve">　</w:t>
            </w:r>
            <w:r w:rsidRPr="000013E9">
              <w:rPr>
                <w:rFonts w:hint="eastAsia"/>
                <w:spacing w:val="-2"/>
                <w:sz w:val="24"/>
                <w:szCs w:val="24"/>
              </w:rPr>
              <w:t>年度分</w:t>
            </w:r>
          </w:p>
        </w:tc>
      </w:tr>
      <w:tr w:rsidR="00FB5918" w:rsidRPr="002A1070" w14:paraId="351D24B2" w14:textId="77777777" w:rsidTr="000C2B48">
        <w:trPr>
          <w:trHeight w:val="490"/>
        </w:trPr>
        <w:tc>
          <w:tcPr>
            <w:tcW w:w="10592" w:type="dxa"/>
            <w:gridSpan w:val="9"/>
            <w:vAlign w:val="center"/>
          </w:tcPr>
          <w:p w14:paraId="4405FF3A" w14:textId="77777777" w:rsidR="00FB5918" w:rsidRPr="002A1070" w:rsidRDefault="000013E9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0013E9">
              <w:rPr>
                <w:rFonts w:hint="eastAsia"/>
                <w:spacing w:val="-2"/>
                <w:sz w:val="24"/>
                <w:szCs w:val="24"/>
              </w:rPr>
              <w:t>固定資産の内訳</w:t>
            </w:r>
          </w:p>
        </w:tc>
      </w:tr>
      <w:tr w:rsidR="000013E9" w:rsidRPr="002A1070" w14:paraId="4224D07C" w14:textId="77777777" w:rsidTr="00B50C8A">
        <w:trPr>
          <w:trHeight w:val="670"/>
        </w:trPr>
        <w:tc>
          <w:tcPr>
            <w:tcW w:w="1450" w:type="dxa"/>
            <w:vAlign w:val="center"/>
          </w:tcPr>
          <w:p w14:paraId="3A158539" w14:textId="77777777" w:rsidR="000013E9" w:rsidRPr="002A1070" w:rsidRDefault="000013E9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0013E9">
              <w:rPr>
                <w:rFonts w:hint="eastAsia"/>
                <w:spacing w:val="-2"/>
                <w:sz w:val="24"/>
                <w:szCs w:val="24"/>
              </w:rPr>
              <w:t>資産の区分</w:t>
            </w:r>
          </w:p>
        </w:tc>
        <w:tc>
          <w:tcPr>
            <w:tcW w:w="2026" w:type="dxa"/>
            <w:gridSpan w:val="2"/>
            <w:vAlign w:val="center"/>
          </w:tcPr>
          <w:p w14:paraId="66A4BD43" w14:textId="77777777" w:rsidR="000013E9" w:rsidRPr="000013E9" w:rsidRDefault="000013E9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0013E9">
              <w:rPr>
                <w:rFonts w:hint="eastAsia"/>
                <w:spacing w:val="-2"/>
                <w:sz w:val="24"/>
                <w:szCs w:val="24"/>
              </w:rPr>
              <w:t>所在地番</w:t>
            </w:r>
          </w:p>
          <w:p w14:paraId="58FDA036" w14:textId="77777777" w:rsidR="000013E9" w:rsidRPr="002A1070" w:rsidRDefault="000013E9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0013E9">
              <w:rPr>
                <w:rFonts w:hint="eastAsia"/>
                <w:spacing w:val="-2"/>
                <w:sz w:val="24"/>
                <w:szCs w:val="24"/>
              </w:rPr>
              <w:t>家屋番号</w:t>
            </w:r>
          </w:p>
        </w:tc>
        <w:tc>
          <w:tcPr>
            <w:tcW w:w="2030" w:type="dxa"/>
            <w:vAlign w:val="center"/>
          </w:tcPr>
          <w:p w14:paraId="14F80E89" w14:textId="77777777" w:rsidR="000013E9" w:rsidRPr="000013E9" w:rsidRDefault="000013E9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0013E9">
              <w:rPr>
                <w:rFonts w:hint="eastAsia"/>
                <w:spacing w:val="-2"/>
                <w:sz w:val="24"/>
                <w:szCs w:val="24"/>
              </w:rPr>
              <w:t>地</w:t>
            </w:r>
            <w:r w:rsidRPr="000013E9">
              <w:rPr>
                <w:rFonts w:hint="eastAsia"/>
                <w:spacing w:val="-2"/>
                <w:w w:val="130"/>
                <w:sz w:val="24"/>
                <w:szCs w:val="24"/>
              </w:rPr>
              <w:t xml:space="preserve">　</w:t>
            </w:r>
            <w:r w:rsidRPr="000013E9">
              <w:rPr>
                <w:rFonts w:hint="eastAsia"/>
                <w:spacing w:val="-2"/>
                <w:sz w:val="24"/>
                <w:szCs w:val="24"/>
              </w:rPr>
              <w:t>目</w:t>
            </w:r>
          </w:p>
          <w:p w14:paraId="0B526C39" w14:textId="77777777" w:rsidR="000013E9" w:rsidRPr="002A1070" w:rsidRDefault="000013E9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0013E9">
              <w:rPr>
                <w:rFonts w:hint="eastAsia"/>
                <w:spacing w:val="-2"/>
                <w:sz w:val="24"/>
                <w:szCs w:val="24"/>
              </w:rPr>
              <w:t>種類及び構造</w:t>
            </w:r>
          </w:p>
        </w:tc>
        <w:tc>
          <w:tcPr>
            <w:tcW w:w="1606" w:type="dxa"/>
            <w:gridSpan w:val="2"/>
            <w:vAlign w:val="center"/>
          </w:tcPr>
          <w:p w14:paraId="740E8100" w14:textId="77777777" w:rsidR="000013E9" w:rsidRPr="000013E9" w:rsidRDefault="000013E9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0013E9">
              <w:rPr>
                <w:rFonts w:hint="eastAsia"/>
                <w:spacing w:val="-2"/>
                <w:sz w:val="24"/>
                <w:szCs w:val="24"/>
              </w:rPr>
              <w:t>地</w:t>
            </w:r>
            <w:r w:rsidRPr="000013E9">
              <w:rPr>
                <w:rFonts w:hint="eastAsia"/>
                <w:spacing w:val="-2"/>
                <w:w w:val="130"/>
                <w:sz w:val="24"/>
                <w:szCs w:val="24"/>
              </w:rPr>
              <w:t xml:space="preserve">　</w:t>
            </w:r>
            <w:r w:rsidRPr="000013E9">
              <w:rPr>
                <w:rFonts w:hint="eastAsia"/>
                <w:spacing w:val="-2"/>
                <w:sz w:val="24"/>
                <w:szCs w:val="24"/>
              </w:rPr>
              <w:t>積</w:t>
            </w:r>
          </w:p>
          <w:p w14:paraId="6B77C2FA" w14:textId="77777777" w:rsidR="000013E9" w:rsidRPr="002A1070" w:rsidRDefault="000013E9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0013E9">
              <w:rPr>
                <w:rFonts w:hint="eastAsia"/>
                <w:spacing w:val="-2"/>
                <w:sz w:val="22"/>
                <w:szCs w:val="24"/>
              </w:rPr>
              <w:t>床面積･数量</w:t>
            </w:r>
          </w:p>
        </w:tc>
        <w:tc>
          <w:tcPr>
            <w:tcW w:w="1740" w:type="dxa"/>
            <w:gridSpan w:val="2"/>
            <w:vAlign w:val="center"/>
          </w:tcPr>
          <w:p w14:paraId="6C7FD2E6" w14:textId="77777777" w:rsidR="000013E9" w:rsidRPr="002A1070" w:rsidRDefault="000013E9" w:rsidP="000013E9">
            <w:pPr>
              <w:wordWrap/>
              <w:spacing w:line="260" w:lineRule="exact"/>
              <w:ind w:left="20"/>
              <w:jc w:val="center"/>
              <w:rPr>
                <w:spacing w:val="-2"/>
                <w:sz w:val="24"/>
                <w:szCs w:val="24"/>
              </w:rPr>
            </w:pPr>
            <w:r w:rsidRPr="000013E9">
              <w:rPr>
                <w:rFonts w:hint="eastAsia"/>
                <w:spacing w:val="-2"/>
                <w:sz w:val="24"/>
                <w:szCs w:val="24"/>
              </w:rPr>
              <w:t>価</w:t>
            </w:r>
            <w:r w:rsidRPr="000013E9">
              <w:rPr>
                <w:rFonts w:hint="eastAsia"/>
                <w:spacing w:val="-2"/>
                <w:w w:val="130"/>
                <w:sz w:val="24"/>
                <w:szCs w:val="24"/>
              </w:rPr>
              <w:t xml:space="preserve">　</w:t>
            </w:r>
            <w:r w:rsidRPr="000013E9">
              <w:rPr>
                <w:rFonts w:hint="eastAsia"/>
                <w:spacing w:val="-2"/>
                <w:sz w:val="24"/>
                <w:szCs w:val="24"/>
              </w:rPr>
              <w:t>格</w:t>
            </w:r>
          </w:p>
        </w:tc>
        <w:tc>
          <w:tcPr>
            <w:tcW w:w="1740" w:type="dxa"/>
            <w:vAlign w:val="center"/>
          </w:tcPr>
          <w:p w14:paraId="7ECAB8E9" w14:textId="77777777" w:rsidR="000013E9" w:rsidRPr="002A1070" w:rsidRDefault="000013E9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0013E9">
              <w:rPr>
                <w:rFonts w:hint="eastAsia"/>
                <w:spacing w:val="-2"/>
                <w:sz w:val="24"/>
                <w:szCs w:val="24"/>
              </w:rPr>
              <w:t>固定資産税額</w:t>
            </w:r>
          </w:p>
        </w:tc>
      </w:tr>
      <w:tr w:rsidR="00FB5918" w:rsidRPr="002A1070" w14:paraId="7FDBD7DC" w14:textId="77777777" w:rsidTr="00872AE4">
        <w:trPr>
          <w:trHeight w:val="1050"/>
        </w:trPr>
        <w:tc>
          <w:tcPr>
            <w:tcW w:w="1450" w:type="dxa"/>
          </w:tcPr>
          <w:p w14:paraId="195EF90B" w14:textId="77777777" w:rsidR="00872AE4" w:rsidRPr="00872AE4" w:rsidRDefault="00872AE4" w:rsidP="00872AE4">
            <w:pPr>
              <w:wordWrap/>
              <w:spacing w:before="30"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土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 xml:space="preserve">　　</w:t>
            </w: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地</w:t>
            </w:r>
          </w:p>
          <w:p w14:paraId="6B84E639" w14:textId="77777777" w:rsidR="00872AE4" w:rsidRPr="00872AE4" w:rsidRDefault="00872AE4" w:rsidP="00872AE4">
            <w:pPr>
              <w:wordWrap/>
              <w:spacing w:before="90"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家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 xml:space="preserve">　　</w:t>
            </w: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屋</w:t>
            </w:r>
          </w:p>
          <w:p w14:paraId="648100A1" w14:textId="77777777" w:rsidR="00FB5918" w:rsidRPr="002A1070" w:rsidRDefault="00872AE4" w:rsidP="00872AE4">
            <w:pPr>
              <w:wordWrap/>
              <w:spacing w:before="100"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償却資産</w:t>
            </w:r>
          </w:p>
        </w:tc>
        <w:tc>
          <w:tcPr>
            <w:tcW w:w="2026" w:type="dxa"/>
            <w:gridSpan w:val="2"/>
            <w:vAlign w:val="center"/>
          </w:tcPr>
          <w:p w14:paraId="44021E4B" w14:textId="77777777" w:rsidR="00FB5918" w:rsidRPr="002A1070" w:rsidRDefault="00FB5918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2030" w:type="dxa"/>
            <w:vAlign w:val="center"/>
          </w:tcPr>
          <w:p w14:paraId="2050FC1D" w14:textId="77777777" w:rsidR="00FB5918" w:rsidRPr="002A1070" w:rsidRDefault="00FB5918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5DE4A858" w14:textId="77777777" w:rsidR="00FB5918" w:rsidRPr="002A1070" w:rsidRDefault="00FB5918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281B2092" w14:textId="77777777" w:rsidR="00FB5918" w:rsidRPr="002A1070" w:rsidRDefault="00FB5918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33BD4A65" w14:textId="77777777" w:rsidR="00FB5918" w:rsidRPr="002A1070" w:rsidRDefault="00FB5918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</w:tr>
      <w:tr w:rsidR="00872AE4" w:rsidRPr="002A1070" w14:paraId="40B0F42D" w14:textId="77777777" w:rsidTr="00201A65">
        <w:trPr>
          <w:trHeight w:val="1040"/>
        </w:trPr>
        <w:tc>
          <w:tcPr>
            <w:tcW w:w="1450" w:type="dxa"/>
          </w:tcPr>
          <w:p w14:paraId="2FF50497" w14:textId="77777777" w:rsidR="00872AE4" w:rsidRPr="00872AE4" w:rsidRDefault="00872AE4" w:rsidP="00872AE4">
            <w:pPr>
              <w:wordWrap/>
              <w:spacing w:before="24"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土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 xml:space="preserve">　　</w:t>
            </w: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地</w:t>
            </w:r>
          </w:p>
          <w:p w14:paraId="65BDDD76" w14:textId="77777777" w:rsidR="00872AE4" w:rsidRPr="00872AE4" w:rsidRDefault="00872AE4" w:rsidP="00872AE4">
            <w:pPr>
              <w:wordWrap/>
              <w:spacing w:before="90"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家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 xml:space="preserve">　　</w:t>
            </w: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屋</w:t>
            </w:r>
          </w:p>
          <w:p w14:paraId="3FE5D215" w14:textId="77777777" w:rsidR="00872AE4" w:rsidRPr="002A1070" w:rsidRDefault="00872AE4" w:rsidP="00872AE4">
            <w:pPr>
              <w:wordWrap/>
              <w:spacing w:before="90"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償却資産</w:t>
            </w:r>
          </w:p>
        </w:tc>
        <w:tc>
          <w:tcPr>
            <w:tcW w:w="2026" w:type="dxa"/>
            <w:gridSpan w:val="2"/>
            <w:vAlign w:val="center"/>
          </w:tcPr>
          <w:p w14:paraId="6EB93DC7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2030" w:type="dxa"/>
            <w:vAlign w:val="center"/>
          </w:tcPr>
          <w:p w14:paraId="5383E671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062C4D4E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6C9E4B0D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0FB227E3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</w:tr>
      <w:tr w:rsidR="00872AE4" w:rsidRPr="002A1070" w14:paraId="20D0F1B3" w14:textId="77777777" w:rsidTr="005E02CB">
        <w:trPr>
          <w:trHeight w:val="1040"/>
        </w:trPr>
        <w:tc>
          <w:tcPr>
            <w:tcW w:w="1450" w:type="dxa"/>
          </w:tcPr>
          <w:p w14:paraId="5F942B7A" w14:textId="77777777" w:rsidR="00872AE4" w:rsidRPr="00872AE4" w:rsidRDefault="00872AE4" w:rsidP="00AA1AA2">
            <w:pPr>
              <w:wordWrap/>
              <w:spacing w:before="30"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土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 xml:space="preserve">　　</w:t>
            </w: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地</w:t>
            </w:r>
          </w:p>
          <w:p w14:paraId="5254CBF3" w14:textId="77777777" w:rsidR="00872AE4" w:rsidRPr="00872AE4" w:rsidRDefault="00872AE4" w:rsidP="00872AE4">
            <w:pPr>
              <w:wordWrap/>
              <w:spacing w:before="86"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家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 xml:space="preserve">　　</w:t>
            </w: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屋</w:t>
            </w:r>
          </w:p>
          <w:p w14:paraId="1A2100F2" w14:textId="77777777" w:rsidR="00872AE4" w:rsidRPr="002A1070" w:rsidRDefault="00872AE4" w:rsidP="00872AE4">
            <w:pPr>
              <w:wordWrap/>
              <w:spacing w:before="86"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償却資産</w:t>
            </w:r>
          </w:p>
        </w:tc>
        <w:tc>
          <w:tcPr>
            <w:tcW w:w="2026" w:type="dxa"/>
            <w:gridSpan w:val="2"/>
            <w:vAlign w:val="center"/>
          </w:tcPr>
          <w:p w14:paraId="7F2E0B51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2030" w:type="dxa"/>
            <w:vAlign w:val="center"/>
          </w:tcPr>
          <w:p w14:paraId="2475269A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3D56A54E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4010867D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55044B7E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</w:tr>
      <w:tr w:rsidR="00872AE4" w:rsidRPr="002A1070" w14:paraId="4D48DEC3" w14:textId="77777777" w:rsidTr="00F35509">
        <w:trPr>
          <w:trHeight w:val="1040"/>
        </w:trPr>
        <w:tc>
          <w:tcPr>
            <w:tcW w:w="1450" w:type="dxa"/>
          </w:tcPr>
          <w:p w14:paraId="0AD51A1A" w14:textId="77777777" w:rsidR="00872AE4" w:rsidRPr="00872AE4" w:rsidRDefault="00872AE4" w:rsidP="00AA1AA2">
            <w:pPr>
              <w:wordWrap/>
              <w:spacing w:before="30"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土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 xml:space="preserve">　　</w:t>
            </w: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地</w:t>
            </w:r>
          </w:p>
          <w:p w14:paraId="2C570228" w14:textId="77777777" w:rsidR="00872AE4" w:rsidRPr="00872AE4" w:rsidRDefault="00872AE4" w:rsidP="00AA1AA2">
            <w:pPr>
              <w:wordWrap/>
              <w:spacing w:before="86"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家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 xml:space="preserve">　　</w:t>
            </w: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屋</w:t>
            </w:r>
          </w:p>
          <w:p w14:paraId="20FA808A" w14:textId="77777777" w:rsidR="00872AE4" w:rsidRPr="002A1070" w:rsidRDefault="00872AE4" w:rsidP="00AA1AA2">
            <w:pPr>
              <w:wordWrap/>
              <w:spacing w:before="86"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償却資産</w:t>
            </w:r>
          </w:p>
        </w:tc>
        <w:tc>
          <w:tcPr>
            <w:tcW w:w="2026" w:type="dxa"/>
            <w:gridSpan w:val="2"/>
            <w:vAlign w:val="center"/>
          </w:tcPr>
          <w:p w14:paraId="4521F6F7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2030" w:type="dxa"/>
            <w:vAlign w:val="center"/>
          </w:tcPr>
          <w:p w14:paraId="430C2A7C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44C6BF32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7A1CD70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35530739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</w:tr>
      <w:tr w:rsidR="00872AE4" w:rsidRPr="002A1070" w14:paraId="5049157A" w14:textId="77777777" w:rsidTr="00F50FBB">
        <w:trPr>
          <w:trHeight w:val="1040"/>
        </w:trPr>
        <w:tc>
          <w:tcPr>
            <w:tcW w:w="1450" w:type="dxa"/>
          </w:tcPr>
          <w:p w14:paraId="7F96BC7F" w14:textId="77777777" w:rsidR="00872AE4" w:rsidRPr="00872AE4" w:rsidRDefault="00872AE4" w:rsidP="00AA1AA2">
            <w:pPr>
              <w:wordWrap/>
              <w:spacing w:before="30"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土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 xml:space="preserve">　　</w:t>
            </w: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地</w:t>
            </w:r>
          </w:p>
          <w:p w14:paraId="54CA5649" w14:textId="77777777" w:rsidR="00872AE4" w:rsidRPr="00872AE4" w:rsidRDefault="00872AE4" w:rsidP="00AA1AA2">
            <w:pPr>
              <w:wordWrap/>
              <w:spacing w:before="86"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家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 xml:space="preserve">　　</w:t>
            </w: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屋</w:t>
            </w:r>
          </w:p>
          <w:p w14:paraId="715D1BFD" w14:textId="77777777" w:rsidR="00872AE4" w:rsidRPr="002A1070" w:rsidRDefault="00872AE4" w:rsidP="00AA1AA2">
            <w:pPr>
              <w:wordWrap/>
              <w:spacing w:before="86"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償却資産</w:t>
            </w:r>
          </w:p>
        </w:tc>
        <w:tc>
          <w:tcPr>
            <w:tcW w:w="2026" w:type="dxa"/>
            <w:gridSpan w:val="2"/>
            <w:vAlign w:val="center"/>
          </w:tcPr>
          <w:p w14:paraId="1C07A136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2030" w:type="dxa"/>
            <w:vAlign w:val="center"/>
          </w:tcPr>
          <w:p w14:paraId="6BC06876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4F745A85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3DC190A2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45D67B68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</w:tr>
      <w:tr w:rsidR="00872AE4" w:rsidRPr="002A1070" w14:paraId="64563E50" w14:textId="77777777" w:rsidTr="00602997">
        <w:trPr>
          <w:trHeight w:val="1040"/>
        </w:trPr>
        <w:tc>
          <w:tcPr>
            <w:tcW w:w="1450" w:type="dxa"/>
          </w:tcPr>
          <w:p w14:paraId="1EC9DB37" w14:textId="77777777" w:rsidR="00872AE4" w:rsidRPr="00872AE4" w:rsidRDefault="00872AE4" w:rsidP="00AA1AA2">
            <w:pPr>
              <w:wordWrap/>
              <w:spacing w:before="30"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土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 xml:space="preserve">　　</w:t>
            </w: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地</w:t>
            </w:r>
          </w:p>
          <w:p w14:paraId="40EB840E" w14:textId="77777777" w:rsidR="00872AE4" w:rsidRPr="00872AE4" w:rsidRDefault="00872AE4" w:rsidP="00AA1AA2">
            <w:pPr>
              <w:wordWrap/>
              <w:spacing w:before="86"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家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 xml:space="preserve">　　</w:t>
            </w: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屋</w:t>
            </w:r>
          </w:p>
          <w:p w14:paraId="2635D3F8" w14:textId="77777777" w:rsidR="00872AE4" w:rsidRPr="002A1070" w:rsidRDefault="00872AE4" w:rsidP="00AA1AA2">
            <w:pPr>
              <w:wordWrap/>
              <w:spacing w:before="86"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 w:rsidRPr="00872AE4">
              <w:rPr>
                <w:rFonts w:hint="eastAsia"/>
                <w:spacing w:val="-2"/>
                <w:sz w:val="24"/>
                <w:szCs w:val="24"/>
                <w:lang w:eastAsia="zh-CN"/>
              </w:rPr>
              <w:t>償却資産</w:t>
            </w:r>
          </w:p>
        </w:tc>
        <w:tc>
          <w:tcPr>
            <w:tcW w:w="2026" w:type="dxa"/>
            <w:gridSpan w:val="2"/>
            <w:vAlign w:val="center"/>
          </w:tcPr>
          <w:p w14:paraId="7A11A47C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2030" w:type="dxa"/>
            <w:vAlign w:val="center"/>
          </w:tcPr>
          <w:p w14:paraId="11E02F9F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608FA2ED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016A58D6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67DEAB15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  <w:lang w:eastAsia="zh-CN"/>
              </w:rPr>
            </w:pPr>
          </w:p>
        </w:tc>
      </w:tr>
      <w:tr w:rsidR="00872AE4" w:rsidRPr="002A1070" w14:paraId="7586F183" w14:textId="77777777" w:rsidTr="00DA5799">
        <w:trPr>
          <w:trHeight w:val="1340"/>
        </w:trPr>
        <w:tc>
          <w:tcPr>
            <w:tcW w:w="2610" w:type="dxa"/>
            <w:gridSpan w:val="2"/>
            <w:vAlign w:val="center"/>
          </w:tcPr>
          <w:p w14:paraId="5BA167C4" w14:textId="77777777" w:rsidR="00872AE4" w:rsidRDefault="00872AE4" w:rsidP="00872AE4">
            <w:pPr>
              <w:wordWrap/>
              <w:spacing w:line="260" w:lineRule="exact"/>
              <w:ind w:right="-480"/>
              <w:jc w:val="left"/>
              <w:rPr>
                <w:spacing w:val="-2"/>
                <w:sz w:val="24"/>
                <w:szCs w:val="24"/>
              </w:rPr>
            </w:pPr>
            <w:r w:rsidRPr="00872AE4">
              <w:rPr>
                <w:rFonts w:hint="eastAsia"/>
                <w:spacing w:val="-2"/>
                <w:w w:val="110"/>
                <w:sz w:val="24"/>
                <w:szCs w:val="24"/>
                <w:lang w:eastAsia="zh-CN"/>
              </w:rPr>
              <w:t xml:space="preserve">　</w:t>
            </w:r>
            <w:r w:rsidRPr="00872AE4">
              <w:rPr>
                <w:rFonts w:hint="eastAsia"/>
                <w:spacing w:val="-2"/>
                <w:sz w:val="24"/>
                <w:szCs w:val="24"/>
              </w:rPr>
              <w:t>減</w:t>
            </w:r>
            <w:r w:rsidRPr="00872AE4">
              <w:rPr>
                <w:rFonts w:hint="eastAsia"/>
                <w:spacing w:val="-6"/>
                <w:sz w:val="24"/>
                <w:szCs w:val="24"/>
              </w:rPr>
              <w:t>免を受</w:t>
            </w:r>
            <w:r w:rsidRPr="00872AE4">
              <w:rPr>
                <w:rFonts w:hint="eastAsia"/>
                <w:spacing w:val="-26"/>
                <w:sz w:val="24"/>
                <w:szCs w:val="24"/>
              </w:rPr>
              <w:t>け</w:t>
            </w:r>
            <w:r w:rsidRPr="00872AE4">
              <w:rPr>
                <w:rFonts w:hint="eastAsia"/>
                <w:spacing w:val="-36"/>
                <w:sz w:val="24"/>
                <w:szCs w:val="24"/>
              </w:rPr>
              <w:t>よう</w:t>
            </w:r>
            <w:r w:rsidRPr="00872AE4">
              <w:rPr>
                <w:rFonts w:hint="eastAsia"/>
                <w:spacing w:val="-14"/>
                <w:sz w:val="24"/>
                <w:szCs w:val="24"/>
              </w:rPr>
              <w:t>とす</w:t>
            </w:r>
            <w:r w:rsidRPr="00872AE4">
              <w:rPr>
                <w:rFonts w:hint="eastAsia"/>
                <w:spacing w:val="-6"/>
                <w:sz w:val="24"/>
                <w:szCs w:val="24"/>
              </w:rPr>
              <w:t>る</w:t>
            </w:r>
          </w:p>
          <w:p w14:paraId="5A16A8D6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872AE4">
              <w:rPr>
                <w:rFonts w:hint="eastAsia"/>
                <w:spacing w:val="-2"/>
                <w:sz w:val="24"/>
                <w:szCs w:val="24"/>
              </w:rPr>
              <w:t>理由</w:t>
            </w:r>
          </w:p>
        </w:tc>
        <w:tc>
          <w:tcPr>
            <w:tcW w:w="7982" w:type="dxa"/>
            <w:gridSpan w:val="7"/>
            <w:vAlign w:val="center"/>
          </w:tcPr>
          <w:p w14:paraId="32580364" w14:textId="77777777" w:rsidR="00872AE4" w:rsidRPr="002A1070" w:rsidRDefault="00872AE4" w:rsidP="000013E9">
            <w:pPr>
              <w:wordWrap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872AE4" w:rsidRPr="002A1070" w14:paraId="48D4A133" w14:textId="77777777" w:rsidTr="00E2283E">
        <w:trPr>
          <w:trHeight w:val="500"/>
        </w:trPr>
        <w:tc>
          <w:tcPr>
            <w:tcW w:w="2610" w:type="dxa"/>
            <w:gridSpan w:val="2"/>
            <w:vAlign w:val="center"/>
          </w:tcPr>
          <w:p w14:paraId="54EC14CB" w14:textId="77777777" w:rsidR="00872AE4" w:rsidRPr="002A1070" w:rsidRDefault="00E2283E" w:rsidP="00E2283E">
            <w:pPr>
              <w:wordWrap/>
              <w:spacing w:line="260" w:lineRule="exact"/>
              <w:ind w:left="590" w:right="590"/>
              <w:jc w:val="distribute"/>
              <w:rPr>
                <w:spacing w:val="-2"/>
                <w:sz w:val="24"/>
                <w:szCs w:val="24"/>
              </w:rPr>
            </w:pPr>
            <w:r w:rsidRPr="00E2283E">
              <w:rPr>
                <w:rFonts w:hint="eastAsia"/>
                <w:spacing w:val="-2"/>
                <w:sz w:val="24"/>
                <w:szCs w:val="24"/>
              </w:rPr>
              <w:t>添付書類</w:t>
            </w:r>
          </w:p>
        </w:tc>
        <w:tc>
          <w:tcPr>
            <w:tcW w:w="7982" w:type="dxa"/>
            <w:gridSpan w:val="7"/>
            <w:vAlign w:val="center"/>
          </w:tcPr>
          <w:p w14:paraId="7FE6804A" w14:textId="77777777" w:rsidR="00872AE4" w:rsidRPr="002A1070" w:rsidRDefault="00E2283E" w:rsidP="00E2283E">
            <w:pPr>
              <w:wordWrap/>
              <w:spacing w:line="260" w:lineRule="exact"/>
              <w:rPr>
                <w:spacing w:val="-2"/>
                <w:sz w:val="24"/>
                <w:szCs w:val="24"/>
              </w:rPr>
            </w:pPr>
            <w:r w:rsidRPr="00E2283E">
              <w:rPr>
                <w:rFonts w:hint="eastAsia"/>
                <w:spacing w:val="-2"/>
                <w:w w:val="65"/>
                <w:sz w:val="24"/>
                <w:szCs w:val="24"/>
              </w:rPr>
              <w:t xml:space="preserve">　</w:t>
            </w:r>
            <w:r w:rsidRPr="00E2283E">
              <w:rPr>
                <w:rFonts w:hint="eastAsia"/>
                <w:spacing w:val="-2"/>
                <w:sz w:val="24"/>
                <w:szCs w:val="24"/>
              </w:rPr>
              <w:t>１</w:t>
            </w:r>
            <w:r w:rsidRPr="00E2283E">
              <w:rPr>
                <w:rFonts w:hint="eastAsia"/>
                <w:spacing w:val="-2"/>
                <w:w w:val="35"/>
                <w:sz w:val="24"/>
                <w:szCs w:val="24"/>
              </w:rPr>
              <w:t xml:space="preserve">　</w:t>
            </w:r>
            <w:r w:rsidRPr="00E2283E">
              <w:rPr>
                <w:rFonts w:hint="eastAsia"/>
                <w:spacing w:val="-18"/>
                <w:sz w:val="24"/>
                <w:szCs w:val="24"/>
              </w:rPr>
              <w:t>り</w:t>
            </w:r>
            <w:r w:rsidRPr="00E2283E">
              <w:rPr>
                <w:rFonts w:hint="eastAsia"/>
                <w:spacing w:val="-2"/>
                <w:sz w:val="24"/>
                <w:szCs w:val="24"/>
              </w:rPr>
              <w:t xml:space="preserve">災証明書　</w:t>
            </w:r>
            <w:r>
              <w:rPr>
                <w:rFonts w:hint="eastAsia"/>
                <w:spacing w:val="-2"/>
                <w:sz w:val="24"/>
                <w:szCs w:val="24"/>
              </w:rPr>
              <w:t xml:space="preserve">　</w:t>
            </w:r>
            <w:r w:rsidRPr="00E2283E">
              <w:rPr>
                <w:rFonts w:hint="eastAsia"/>
                <w:spacing w:val="-2"/>
                <w:w w:val="55"/>
                <w:sz w:val="24"/>
                <w:szCs w:val="24"/>
              </w:rPr>
              <w:t xml:space="preserve">　</w:t>
            </w:r>
            <w:r w:rsidRPr="00E2283E">
              <w:rPr>
                <w:rFonts w:hint="eastAsia"/>
                <w:spacing w:val="-2"/>
                <w:sz w:val="24"/>
                <w:szCs w:val="24"/>
              </w:rPr>
              <w:t>２</w:t>
            </w:r>
            <w:r w:rsidRPr="00E2283E">
              <w:rPr>
                <w:rFonts w:hint="eastAsia"/>
                <w:spacing w:val="-2"/>
                <w:w w:val="45"/>
                <w:sz w:val="24"/>
                <w:szCs w:val="24"/>
              </w:rPr>
              <w:t xml:space="preserve">　</w:t>
            </w:r>
            <w:r w:rsidRPr="00E2283E">
              <w:rPr>
                <w:rFonts w:hint="eastAsia"/>
                <w:spacing w:val="-6"/>
                <w:sz w:val="24"/>
                <w:szCs w:val="24"/>
              </w:rPr>
              <w:t>そ</w:t>
            </w:r>
            <w:r w:rsidRPr="00E2283E">
              <w:rPr>
                <w:rFonts w:hint="eastAsia"/>
                <w:spacing w:val="-2"/>
                <w:sz w:val="24"/>
                <w:szCs w:val="24"/>
              </w:rPr>
              <w:t>の他事</w:t>
            </w:r>
            <w:r w:rsidRPr="00E2283E">
              <w:rPr>
                <w:rFonts w:hint="eastAsia"/>
                <w:spacing w:val="-10"/>
                <w:sz w:val="24"/>
                <w:szCs w:val="24"/>
              </w:rPr>
              <w:t>由を</w:t>
            </w:r>
            <w:r w:rsidRPr="00E2283E">
              <w:rPr>
                <w:rFonts w:hint="eastAsia"/>
                <w:spacing w:val="-2"/>
                <w:sz w:val="24"/>
                <w:szCs w:val="24"/>
              </w:rPr>
              <w:t>証明</w:t>
            </w:r>
            <w:r w:rsidRPr="00E2283E">
              <w:rPr>
                <w:rFonts w:hint="eastAsia"/>
                <w:spacing w:val="-10"/>
                <w:sz w:val="24"/>
                <w:szCs w:val="24"/>
              </w:rPr>
              <w:t>する</w:t>
            </w:r>
            <w:r w:rsidRPr="00E2283E">
              <w:rPr>
                <w:rFonts w:hint="eastAsia"/>
                <w:spacing w:val="-2"/>
                <w:sz w:val="24"/>
                <w:szCs w:val="24"/>
              </w:rPr>
              <w:t>書類</w:t>
            </w:r>
            <w:r>
              <w:rPr>
                <w:spacing w:val="-2"/>
                <w:sz w:val="24"/>
                <w:szCs w:val="24"/>
              </w:rPr>
              <w:t>(</w:t>
            </w:r>
            <w:r w:rsidRPr="00E2283E">
              <w:rPr>
                <w:rFonts w:hint="eastAsia"/>
                <w:spacing w:val="-2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-2"/>
                <w:sz w:val="24"/>
                <w:szCs w:val="24"/>
              </w:rPr>
              <w:t xml:space="preserve">　　　　　　　　</w:t>
            </w:r>
            <w:r w:rsidRPr="00E2283E">
              <w:rPr>
                <w:rFonts w:hint="eastAsia"/>
                <w:spacing w:val="-2"/>
                <w:w w:val="50"/>
                <w:sz w:val="24"/>
                <w:szCs w:val="24"/>
              </w:rPr>
              <w:t xml:space="preserve">　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</w:tr>
    </w:tbl>
    <w:p w14:paraId="2039075B" w14:textId="77777777" w:rsidR="00B47E0E" w:rsidRPr="001031DD" w:rsidRDefault="00B47E0E" w:rsidP="00B47E0E">
      <w:pPr>
        <w:spacing w:line="240" w:lineRule="exact"/>
        <w:ind w:left="26"/>
        <w:rPr>
          <w:sz w:val="24"/>
          <w:szCs w:val="24"/>
        </w:rPr>
      </w:pPr>
    </w:p>
    <w:sectPr w:rsidR="00B47E0E" w:rsidRPr="001031DD" w:rsidSect="001031DD">
      <w:type w:val="continuous"/>
      <w:pgSz w:w="11906" w:h="16838" w:code="9"/>
      <w:pgMar w:top="688" w:right="420" w:bottom="420" w:left="63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F0D37" w14:textId="77777777" w:rsidR="006E69D7" w:rsidRDefault="006E69D7" w:rsidP="006111CA">
      <w:pPr>
        <w:spacing w:line="240" w:lineRule="auto"/>
      </w:pPr>
      <w:r>
        <w:separator/>
      </w:r>
    </w:p>
  </w:endnote>
  <w:endnote w:type="continuationSeparator" w:id="0">
    <w:p w14:paraId="06C89057" w14:textId="77777777" w:rsidR="006E69D7" w:rsidRDefault="006E69D7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84F2B" w14:textId="77777777" w:rsidR="006E69D7" w:rsidRDefault="006E69D7" w:rsidP="006111CA">
      <w:pPr>
        <w:spacing w:line="240" w:lineRule="auto"/>
      </w:pPr>
      <w:r>
        <w:separator/>
      </w:r>
    </w:p>
  </w:footnote>
  <w:footnote w:type="continuationSeparator" w:id="0">
    <w:p w14:paraId="63DCEACE" w14:textId="77777777" w:rsidR="006E69D7" w:rsidRDefault="006E69D7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64"/>
    <w:rsid w:val="000013E9"/>
    <w:rsid w:val="00002137"/>
    <w:rsid w:val="000069D3"/>
    <w:rsid w:val="00022770"/>
    <w:rsid w:val="0005312D"/>
    <w:rsid w:val="000C2B48"/>
    <w:rsid w:val="000D0A92"/>
    <w:rsid w:val="001031DD"/>
    <w:rsid w:val="001B76B0"/>
    <w:rsid w:val="0020169C"/>
    <w:rsid w:val="00201A65"/>
    <w:rsid w:val="00226FC7"/>
    <w:rsid w:val="00242F19"/>
    <w:rsid w:val="002A1070"/>
    <w:rsid w:val="002B0B14"/>
    <w:rsid w:val="002D4883"/>
    <w:rsid w:val="002F2AFA"/>
    <w:rsid w:val="00362231"/>
    <w:rsid w:val="0041240D"/>
    <w:rsid w:val="004B264A"/>
    <w:rsid w:val="00572864"/>
    <w:rsid w:val="00583E93"/>
    <w:rsid w:val="005E02CB"/>
    <w:rsid w:val="005E2DD8"/>
    <w:rsid w:val="00602997"/>
    <w:rsid w:val="006111CA"/>
    <w:rsid w:val="006E69D7"/>
    <w:rsid w:val="00872AE4"/>
    <w:rsid w:val="008F2ACF"/>
    <w:rsid w:val="00932042"/>
    <w:rsid w:val="00AA1AA2"/>
    <w:rsid w:val="00AA214B"/>
    <w:rsid w:val="00B47E0E"/>
    <w:rsid w:val="00B50C8A"/>
    <w:rsid w:val="00BB5765"/>
    <w:rsid w:val="00C019F0"/>
    <w:rsid w:val="00CE18E9"/>
    <w:rsid w:val="00D47FD0"/>
    <w:rsid w:val="00D83C62"/>
    <w:rsid w:val="00D85929"/>
    <w:rsid w:val="00DA5799"/>
    <w:rsid w:val="00E2283E"/>
    <w:rsid w:val="00E922EB"/>
    <w:rsid w:val="00EE442A"/>
    <w:rsid w:val="00F31B50"/>
    <w:rsid w:val="00F35509"/>
    <w:rsid w:val="00F4574D"/>
    <w:rsid w:val="00F50D5E"/>
    <w:rsid w:val="00F50FBB"/>
    <w:rsid w:val="00FA4298"/>
    <w:rsid w:val="00FA6441"/>
    <w:rsid w:val="00FB5918"/>
    <w:rsid w:val="00FD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AD08D"/>
  <w14:defaultImageDpi w14:val="0"/>
  <w15:docId w15:val="{B4DAA892-5911-4A70-8995-FDFADB20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31DD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031D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ASWord組_様式38倍【Word2010】.dotx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NetUser</cp:lastModifiedBy>
  <cp:revision>2</cp:revision>
  <cp:lastPrinted>2016-08-25T01:09:00Z</cp:lastPrinted>
  <dcterms:created xsi:type="dcterms:W3CDTF">2025-03-25T01:38:00Z</dcterms:created>
  <dcterms:modified xsi:type="dcterms:W3CDTF">2025-03-25T01:38:00Z</dcterms:modified>
</cp:coreProperties>
</file>